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34" w:rsidRDefault="00493A34" w:rsidP="00493A34">
      <w:pPr>
        <w:shd w:val="clear" w:color="auto" w:fill="F9F9F9"/>
        <w:spacing w:after="150" w:line="240" w:lineRule="auto"/>
        <w:jc w:val="center"/>
        <w:outlineLvl w:val="1"/>
        <w:rPr>
          <w:rFonts w:ascii="BrandonGrotesque-Bold" w:eastAsia="Times New Roman" w:hAnsi="BrandonGrotesque-Bold" w:cs="Times New Roman"/>
          <w:b/>
          <w:bCs/>
          <w:color w:val="222222"/>
          <w:sz w:val="36"/>
          <w:szCs w:val="36"/>
        </w:rPr>
      </w:pPr>
      <w:r w:rsidRPr="007717A1">
        <w:rPr>
          <w:rFonts w:ascii="BrandonGrotesque-Bold" w:eastAsia="Times New Roman" w:hAnsi="BrandonGrotesque-Bold" w:cs="Times New Roman"/>
          <w:b/>
          <w:bCs/>
          <w:color w:val="222222"/>
          <w:sz w:val="36"/>
          <w:szCs w:val="36"/>
        </w:rPr>
        <w:t>HEALTHY CHICKEN FAJITA BOWLS</w:t>
      </w:r>
    </w:p>
    <w:p w:rsidR="00493A34" w:rsidRPr="007717A1" w:rsidRDefault="00493A34" w:rsidP="00493A34">
      <w:pPr>
        <w:shd w:val="clear" w:color="auto" w:fill="F9F9F9"/>
        <w:spacing w:after="150" w:line="240" w:lineRule="auto"/>
        <w:jc w:val="center"/>
        <w:outlineLvl w:val="1"/>
        <w:rPr>
          <w:rFonts w:ascii="BrandonGrotesque-Bold" w:eastAsia="Times New Roman" w:hAnsi="BrandonGrotesque-Bold" w:cs="Times New Roman"/>
          <w:b/>
          <w:bCs/>
          <w:color w:val="222222"/>
          <w:sz w:val="36"/>
          <w:szCs w:val="36"/>
        </w:rPr>
      </w:pPr>
      <w:r>
        <w:rPr>
          <w:rFonts w:ascii="BrandonGrotesque-Bold" w:eastAsia="Times New Roman" w:hAnsi="BrandonGrotesque-Bold" w:cs="Times New Roman"/>
          <w:b/>
          <w:bCs/>
          <w:color w:val="222222"/>
          <w:sz w:val="36"/>
          <w:szCs w:val="36"/>
        </w:rPr>
        <w:t>Yield 4 portions</w:t>
      </w:r>
    </w:p>
    <w:p w:rsidR="00493A34" w:rsidRPr="007717A1" w:rsidRDefault="00493A34" w:rsidP="00493A34">
      <w:pPr>
        <w:shd w:val="clear" w:color="auto" w:fill="F9F9F9"/>
        <w:spacing w:before="225" w:after="225" w:line="240" w:lineRule="auto"/>
        <w:outlineLvl w:val="2"/>
        <w:rPr>
          <w:rFonts w:ascii="BrandonGrotesque-Bold" w:eastAsia="Times New Roman" w:hAnsi="BrandonGrotesque-Bold" w:cs="Times New Roman"/>
          <w:b/>
          <w:bCs/>
          <w:color w:val="222222"/>
          <w:sz w:val="27"/>
          <w:szCs w:val="27"/>
        </w:rPr>
      </w:pPr>
      <w:r w:rsidRPr="007717A1">
        <w:rPr>
          <w:rFonts w:ascii="BrandonGrotesque-Bold" w:eastAsia="Times New Roman" w:hAnsi="BrandonGrotesque-Bold" w:cs="Times New Roman"/>
          <w:b/>
          <w:bCs/>
          <w:color w:val="222222"/>
          <w:sz w:val="27"/>
          <w:szCs w:val="27"/>
        </w:rPr>
        <w:t>INGREDIENTS</w:t>
      </w:r>
    </w:p>
    <w:p w:rsidR="00493A34" w:rsidRPr="007717A1" w:rsidRDefault="00493A34" w:rsidP="00493A34">
      <w:pPr>
        <w:numPr>
          <w:ilvl w:val="0"/>
          <w:numId w:val="1"/>
        </w:numPr>
        <w:shd w:val="clear" w:color="auto" w:fill="F9F9F9"/>
        <w:spacing w:after="0" w:line="240" w:lineRule="auto"/>
        <w:ind w:left="300"/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</w:pPr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4</w:t>
      </w:r>
      <w:r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 xml:space="preserve">cups cooked chicken </w:t>
      </w:r>
    </w:p>
    <w:p w:rsidR="00493A34" w:rsidRPr="007717A1" w:rsidRDefault="00493A34" w:rsidP="00493A34">
      <w:pPr>
        <w:numPr>
          <w:ilvl w:val="0"/>
          <w:numId w:val="1"/>
        </w:numPr>
        <w:shd w:val="clear" w:color="auto" w:fill="F9F9F9"/>
        <w:spacing w:after="0" w:line="240" w:lineRule="auto"/>
        <w:ind w:left="300"/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</w:pPr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2 cups of cooked white or brown rice</w:t>
      </w:r>
    </w:p>
    <w:p w:rsidR="00493A34" w:rsidRPr="007717A1" w:rsidRDefault="00493A34" w:rsidP="00493A34">
      <w:pPr>
        <w:numPr>
          <w:ilvl w:val="0"/>
          <w:numId w:val="1"/>
        </w:numPr>
        <w:shd w:val="clear" w:color="auto" w:fill="F9F9F9"/>
        <w:spacing w:after="0" w:line="240" w:lineRule="auto"/>
        <w:ind w:left="300"/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</w:pPr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 xml:space="preserve">1 </w:t>
      </w:r>
      <w:proofErr w:type="spellStart"/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poblano</w:t>
      </w:r>
      <w:proofErr w:type="spellEnd"/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 xml:space="preserve"> pepper, sliced thin</w:t>
      </w:r>
    </w:p>
    <w:p w:rsidR="00493A34" w:rsidRPr="007717A1" w:rsidRDefault="00493A34" w:rsidP="00493A34">
      <w:pPr>
        <w:numPr>
          <w:ilvl w:val="0"/>
          <w:numId w:val="1"/>
        </w:numPr>
        <w:shd w:val="clear" w:color="auto" w:fill="F9F9F9"/>
        <w:spacing w:after="0" w:line="240" w:lineRule="auto"/>
        <w:ind w:left="300"/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</w:pPr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1 red pepper, sliced thin</w:t>
      </w:r>
    </w:p>
    <w:p w:rsidR="00493A34" w:rsidRPr="007717A1" w:rsidRDefault="00493A34" w:rsidP="00493A34">
      <w:pPr>
        <w:numPr>
          <w:ilvl w:val="0"/>
          <w:numId w:val="1"/>
        </w:numPr>
        <w:shd w:val="clear" w:color="auto" w:fill="F9F9F9"/>
        <w:spacing w:after="0" w:line="240" w:lineRule="auto"/>
        <w:ind w:left="300"/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</w:pPr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1 small onion, sliced thin</w:t>
      </w:r>
    </w:p>
    <w:p w:rsidR="00493A34" w:rsidRPr="007717A1" w:rsidRDefault="00493A34" w:rsidP="00493A34">
      <w:pPr>
        <w:numPr>
          <w:ilvl w:val="0"/>
          <w:numId w:val="1"/>
        </w:numPr>
        <w:shd w:val="clear" w:color="auto" w:fill="F9F9F9"/>
        <w:spacing w:after="0" w:line="240" w:lineRule="auto"/>
        <w:ind w:left="300"/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</w:pPr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1 can of black beans, drained and rinsed</w:t>
      </w:r>
    </w:p>
    <w:p w:rsidR="00493A34" w:rsidRPr="007717A1" w:rsidRDefault="00493A34" w:rsidP="00493A34">
      <w:pPr>
        <w:numPr>
          <w:ilvl w:val="0"/>
          <w:numId w:val="1"/>
        </w:numPr>
        <w:shd w:val="clear" w:color="auto" w:fill="F9F9F9"/>
        <w:spacing w:after="0" w:line="240" w:lineRule="auto"/>
        <w:ind w:left="300"/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</w:pPr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1 can of corn, drained</w:t>
      </w:r>
    </w:p>
    <w:p w:rsidR="00493A34" w:rsidRDefault="00493A34" w:rsidP="00493A34">
      <w:pPr>
        <w:numPr>
          <w:ilvl w:val="0"/>
          <w:numId w:val="1"/>
        </w:numPr>
        <w:shd w:val="clear" w:color="auto" w:fill="F9F9F9"/>
        <w:spacing w:after="0" w:line="240" w:lineRule="auto"/>
        <w:ind w:left="300"/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</w:pPr>
      <w:r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2 T</w:t>
      </w:r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 xml:space="preserve">bsp. </w:t>
      </w:r>
      <w:r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Homemade Taco</w:t>
      </w:r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 xml:space="preserve"> seasoning</w:t>
      </w:r>
    </w:p>
    <w:p w:rsidR="00493A34" w:rsidRPr="007717A1" w:rsidRDefault="00493A34" w:rsidP="00493A34">
      <w:pPr>
        <w:numPr>
          <w:ilvl w:val="0"/>
          <w:numId w:val="1"/>
        </w:numPr>
        <w:shd w:val="clear" w:color="auto" w:fill="F9F9F9"/>
        <w:spacing w:after="0" w:line="240" w:lineRule="auto"/>
        <w:ind w:left="300"/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</w:pPr>
      <w:r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 xml:space="preserve">1 cup of vegetable stock, water or liquid of your choice to steam </w:t>
      </w:r>
      <w:proofErr w:type="spellStart"/>
      <w:r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saute</w:t>
      </w:r>
      <w:proofErr w:type="spellEnd"/>
    </w:p>
    <w:p w:rsidR="00493A34" w:rsidRPr="007717A1" w:rsidRDefault="00493A34" w:rsidP="00493A34">
      <w:pPr>
        <w:numPr>
          <w:ilvl w:val="0"/>
          <w:numId w:val="1"/>
        </w:numPr>
        <w:shd w:val="clear" w:color="auto" w:fill="F9F9F9"/>
        <w:spacing w:after="0" w:line="240" w:lineRule="auto"/>
        <w:ind w:left="300"/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</w:pPr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Additional optional ingredients: shredded cheese, sour cream, avocado, salsa</w:t>
      </w:r>
    </w:p>
    <w:p w:rsidR="00493A34" w:rsidRPr="007717A1" w:rsidRDefault="00493A34" w:rsidP="00493A34">
      <w:pPr>
        <w:shd w:val="clear" w:color="auto" w:fill="F9F9F9"/>
        <w:spacing w:before="225" w:after="225" w:line="240" w:lineRule="auto"/>
        <w:outlineLvl w:val="2"/>
        <w:rPr>
          <w:rFonts w:ascii="BrandonGrotesque-Bold" w:eastAsia="Times New Roman" w:hAnsi="BrandonGrotesque-Bold" w:cs="Times New Roman"/>
          <w:b/>
          <w:bCs/>
          <w:color w:val="222222"/>
          <w:sz w:val="27"/>
          <w:szCs w:val="27"/>
        </w:rPr>
      </w:pPr>
      <w:r w:rsidRPr="007717A1">
        <w:rPr>
          <w:rFonts w:ascii="BrandonGrotesque-Bold" w:eastAsia="Times New Roman" w:hAnsi="BrandonGrotesque-Bold" w:cs="Times New Roman"/>
          <w:b/>
          <w:bCs/>
          <w:color w:val="222222"/>
          <w:sz w:val="27"/>
          <w:szCs w:val="27"/>
        </w:rPr>
        <w:t>INSTRUCTIONS</w:t>
      </w:r>
    </w:p>
    <w:p w:rsidR="00493A34" w:rsidRPr="007717A1" w:rsidRDefault="00493A34" w:rsidP="00493A34">
      <w:pPr>
        <w:numPr>
          <w:ilvl w:val="0"/>
          <w:numId w:val="2"/>
        </w:numPr>
        <w:shd w:val="clear" w:color="auto" w:fill="F9F9F9"/>
        <w:spacing w:after="120" w:line="240" w:lineRule="auto"/>
        <w:ind w:left="300"/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</w:pPr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Preheat a skillet</w:t>
      </w:r>
      <w:r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 xml:space="preserve"> on medium high heat</w:t>
      </w:r>
    </w:p>
    <w:p w:rsidR="00493A34" w:rsidRPr="007717A1" w:rsidRDefault="00493A34" w:rsidP="00493A34">
      <w:pPr>
        <w:numPr>
          <w:ilvl w:val="0"/>
          <w:numId w:val="2"/>
        </w:numPr>
        <w:shd w:val="clear" w:color="auto" w:fill="F9F9F9"/>
        <w:spacing w:after="120" w:line="240" w:lineRule="auto"/>
        <w:ind w:left="300"/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</w:pPr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When</w:t>
      </w:r>
      <w:r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 xml:space="preserve"> skillet is hot, add the, peppers and onions and ½ cup stock, cover and steam </w:t>
      </w:r>
      <w:proofErr w:type="spellStart"/>
      <w:r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saute</w:t>
      </w:r>
      <w:proofErr w:type="spellEnd"/>
      <w:r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’. Cook4-5</w:t>
      </w:r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 xml:space="preserve"> minut</w:t>
      </w:r>
      <w:r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 xml:space="preserve">es, uncover stir and add chicken and season, recover and steam </w:t>
      </w:r>
      <w:proofErr w:type="spellStart"/>
      <w:r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saute</w:t>
      </w:r>
      <w:proofErr w:type="spellEnd"/>
      <w:r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.</w:t>
      </w:r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 xml:space="preserve"> Remove all ingredi</w:t>
      </w:r>
      <w:r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ents from the pan and set aside</w:t>
      </w:r>
    </w:p>
    <w:p w:rsidR="00493A34" w:rsidRPr="007717A1" w:rsidRDefault="00493A34" w:rsidP="00493A34">
      <w:pPr>
        <w:numPr>
          <w:ilvl w:val="0"/>
          <w:numId w:val="2"/>
        </w:numPr>
        <w:shd w:val="clear" w:color="auto" w:fill="F9F9F9"/>
        <w:spacing w:after="120" w:line="240" w:lineRule="auto"/>
        <w:ind w:left="300"/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</w:pPr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In the same skillet, add corn and black beans. Add the remaining fajita seasoning. Cook for about 4 minutes, or until the beans and corn are warmed through.</w:t>
      </w:r>
    </w:p>
    <w:p w:rsidR="00493A34" w:rsidRPr="007717A1" w:rsidRDefault="00493A34" w:rsidP="00493A34">
      <w:pPr>
        <w:numPr>
          <w:ilvl w:val="0"/>
          <w:numId w:val="2"/>
        </w:numPr>
        <w:shd w:val="clear" w:color="auto" w:fill="F9F9F9"/>
        <w:spacing w:line="240" w:lineRule="auto"/>
        <w:ind w:left="300"/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</w:pPr>
      <w:r w:rsidRPr="007717A1">
        <w:rPr>
          <w:rFonts w:ascii="CenturyGothic" w:eastAsia="Times New Roman" w:hAnsi="CenturyGothic" w:cs="Times New Roman"/>
          <w:color w:val="606060"/>
          <w:spacing w:val="4"/>
          <w:sz w:val="20"/>
          <w:szCs w:val="20"/>
        </w:rPr>
        <w:t>To assemble your bowl, fill with rice and then top with chicken, onions, peppers, corn, and black beans. Add additional toppings as desired.</w:t>
      </w:r>
    </w:p>
    <w:p w:rsidR="005C7047" w:rsidRDefault="00493A34">
      <w:bookmarkStart w:id="0" w:name="_GoBack"/>
      <w:bookmarkEnd w:id="0"/>
    </w:p>
    <w:sectPr w:rsidR="005C7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ndonGrotesque-Bold">
    <w:altName w:val="Times New Roman"/>
    <w:panose1 w:val="00000000000000000000"/>
    <w:charset w:val="00"/>
    <w:family w:val="roman"/>
    <w:notTrueType/>
    <w:pitch w:val="default"/>
  </w:font>
  <w:font w:name="Century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0519F"/>
    <w:multiLevelType w:val="multilevel"/>
    <w:tmpl w:val="2A96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C1606"/>
    <w:multiLevelType w:val="multilevel"/>
    <w:tmpl w:val="4586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34"/>
    <w:rsid w:val="00323792"/>
    <w:rsid w:val="00493A34"/>
    <w:rsid w:val="00BB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3F02E-B653-4416-99E5-E4109BC1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16C47DFE.dotm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Community College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Vozzo</dc:creator>
  <cp:keywords/>
  <dc:description/>
  <cp:lastModifiedBy>Benjamin Vozzo</cp:lastModifiedBy>
  <cp:revision>1</cp:revision>
  <dcterms:created xsi:type="dcterms:W3CDTF">2018-06-05T14:50:00Z</dcterms:created>
  <dcterms:modified xsi:type="dcterms:W3CDTF">2018-06-05T14:51:00Z</dcterms:modified>
</cp:coreProperties>
</file>